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E138" w14:textId="77777777" w:rsidR="0029252D" w:rsidRDefault="002830AB" w:rsidP="006A3E14">
      <w:pPr>
        <w:rPr>
          <w:rFonts w:ascii="Comic Sans MS" w:hAnsi="Comic Sans MS"/>
          <w:sz w:val="32"/>
          <w:szCs w:val="32"/>
        </w:rPr>
      </w:pPr>
      <w:r w:rsidRPr="00BE2BAC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inline distT="0" distB="0" distL="0" distR="0" wp14:anchorId="4BF42459" wp14:editId="702337CE">
                <wp:extent cx="4476750" cy="466725"/>
                <wp:effectExtent l="85725" t="209550" r="285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6750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20D300" w14:textId="77777777" w:rsidR="002830AB" w:rsidRDefault="002830AB" w:rsidP="007E1ACC">
                            <w:pPr>
                              <w:jc w:val="center"/>
                              <w:rPr>
                                <w:rFonts w:ascii="Georgia" w:hAnsi="Georg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Welcome to Third Grade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F4245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2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" filled="f" stroked="f">
                <o:lock v:ext="edit" shapetype="t"/>
                <v:textbox style="mso-fit-shape-to-text:t">
                  <w:txbxContent>
                    <w:p w14:paraId="1220D300" w14:textId="77777777" w:rsidR="002830AB" w:rsidRDefault="002830AB" w:rsidP="007E1ACC">
                      <w:pPr>
                        <w:jc w:val="center"/>
                        <w:rPr>
                          <w:rFonts w:ascii="Georgia" w:hAnsi="Georg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Welcome to Third Grade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E37BFE" w14:textId="4ACEE032" w:rsidR="006A3E14" w:rsidRPr="00BE2BAC" w:rsidRDefault="00C01494" w:rsidP="006A3E14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1CFB07FB" wp14:editId="63ABAE90">
            <wp:extent cx="1943100" cy="828675"/>
            <wp:effectExtent l="0" t="0" r="0" b="9525"/>
            <wp:docPr id="412156834" name="Picture 1" descr="Free Schoolhouse Cliparts, Download Free Schoolhouse Cliparts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choolhouse Cliparts, Download Free Schoolhouse Cliparts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03A7" w14:textId="77777777" w:rsidR="0029252D" w:rsidRPr="00BE2BAC" w:rsidRDefault="0029252D" w:rsidP="0029252D">
      <w:pPr>
        <w:jc w:val="center"/>
        <w:rPr>
          <w:rFonts w:ascii="Comic Sans MS" w:hAnsi="Comic Sans MS"/>
          <w:sz w:val="32"/>
          <w:szCs w:val="32"/>
        </w:rPr>
      </w:pPr>
    </w:p>
    <w:p w14:paraId="18C2DD23" w14:textId="77777777" w:rsidR="0029252D" w:rsidRDefault="0029252D" w:rsidP="0029252D">
      <w:pPr>
        <w:rPr>
          <w:rFonts w:ascii="Comic Sans MS" w:hAnsi="Comic Sans MS" w:cs="Gautami"/>
          <w:sz w:val="26"/>
          <w:szCs w:val="26"/>
        </w:rPr>
      </w:pPr>
      <w:r w:rsidRPr="007F5741">
        <w:rPr>
          <w:rFonts w:ascii="Comic Sans MS" w:hAnsi="Comic Sans MS" w:cs="Gautami"/>
          <w:sz w:val="26"/>
          <w:szCs w:val="26"/>
        </w:rPr>
        <w:t>Dear Third Grader,</w:t>
      </w:r>
    </w:p>
    <w:p w14:paraId="13B93FE8" w14:textId="77777777" w:rsidR="009C551F" w:rsidRPr="007F5741" w:rsidRDefault="009C551F" w:rsidP="0029252D">
      <w:pPr>
        <w:rPr>
          <w:rFonts w:ascii="Comic Sans MS" w:hAnsi="Comic Sans MS" w:cs="Gautami"/>
          <w:sz w:val="26"/>
          <w:szCs w:val="26"/>
        </w:rPr>
      </w:pPr>
    </w:p>
    <w:p w14:paraId="074F95EB" w14:textId="23D978FE" w:rsidR="00F4762C" w:rsidRDefault="00017CF8" w:rsidP="007D6264">
      <w:pPr>
        <w:tabs>
          <w:tab w:val="left" w:pos="1995"/>
        </w:tabs>
        <w:rPr>
          <w:rFonts w:ascii="Comic Sans MS" w:hAnsi="Comic Sans MS" w:cs="Gautami"/>
          <w:sz w:val="26"/>
          <w:szCs w:val="26"/>
        </w:rPr>
      </w:pPr>
      <w:r>
        <w:rPr>
          <w:rFonts w:ascii="Comic Sans MS" w:hAnsi="Comic Sans MS" w:cs="Gautami"/>
          <w:sz w:val="26"/>
          <w:szCs w:val="26"/>
        </w:rPr>
        <w:t xml:space="preserve">        </w:t>
      </w:r>
      <w:r w:rsidR="000C7056">
        <w:rPr>
          <w:rFonts w:ascii="Comic Sans MS" w:hAnsi="Comic Sans MS" w:cs="Gautami"/>
          <w:sz w:val="26"/>
          <w:szCs w:val="26"/>
        </w:rPr>
        <w:t xml:space="preserve">Welcome to third grade! </w:t>
      </w:r>
      <w:r w:rsidR="008A3279">
        <w:rPr>
          <w:rFonts w:ascii="Comic Sans MS" w:hAnsi="Comic Sans MS" w:cs="Gautami"/>
          <w:sz w:val="26"/>
          <w:szCs w:val="26"/>
        </w:rPr>
        <w:t>I</w:t>
      </w:r>
      <w:r w:rsidR="0029252D" w:rsidRPr="007F5741">
        <w:rPr>
          <w:rFonts w:ascii="Comic Sans MS" w:hAnsi="Comic Sans MS" w:cs="Gautami"/>
          <w:sz w:val="26"/>
          <w:szCs w:val="26"/>
        </w:rPr>
        <w:t xml:space="preserve"> hope you are having a wonderful summer and a</w:t>
      </w:r>
      <w:r w:rsidR="00FC7919" w:rsidRPr="007F5741">
        <w:rPr>
          <w:rFonts w:ascii="Comic Sans MS" w:hAnsi="Comic Sans MS" w:cs="Gautami"/>
          <w:sz w:val="26"/>
          <w:szCs w:val="26"/>
        </w:rPr>
        <w:t xml:space="preserve">re excited to begin </w:t>
      </w:r>
      <w:r w:rsidR="00633326">
        <w:rPr>
          <w:rFonts w:ascii="Comic Sans MS" w:hAnsi="Comic Sans MS" w:cs="Gautami"/>
          <w:sz w:val="26"/>
          <w:szCs w:val="26"/>
        </w:rPr>
        <w:t>t</w:t>
      </w:r>
      <w:r w:rsidR="00FC7919" w:rsidRPr="007F5741">
        <w:rPr>
          <w:rFonts w:ascii="Comic Sans MS" w:hAnsi="Comic Sans MS" w:cs="Gautami"/>
          <w:sz w:val="26"/>
          <w:szCs w:val="26"/>
        </w:rPr>
        <w:t xml:space="preserve">hird </w:t>
      </w:r>
      <w:r w:rsidR="00633326">
        <w:rPr>
          <w:rFonts w:ascii="Comic Sans MS" w:hAnsi="Comic Sans MS" w:cs="Gautami"/>
          <w:sz w:val="26"/>
          <w:szCs w:val="26"/>
        </w:rPr>
        <w:t>g</w:t>
      </w:r>
      <w:r w:rsidR="00FC7919" w:rsidRPr="007F5741">
        <w:rPr>
          <w:rFonts w:ascii="Comic Sans MS" w:hAnsi="Comic Sans MS" w:cs="Gautami"/>
          <w:sz w:val="26"/>
          <w:szCs w:val="26"/>
        </w:rPr>
        <w:t xml:space="preserve">rade!  </w:t>
      </w:r>
    </w:p>
    <w:p w14:paraId="1C051AF3" w14:textId="4B36906D" w:rsidR="00795CE9" w:rsidRDefault="00F974FA" w:rsidP="00F4762C">
      <w:pPr>
        <w:ind w:firstLine="720"/>
        <w:rPr>
          <w:rFonts w:ascii="Comic Sans MS" w:hAnsi="Comic Sans MS" w:cs="Gautami"/>
          <w:sz w:val="26"/>
          <w:szCs w:val="26"/>
        </w:rPr>
      </w:pPr>
      <w:r>
        <w:rPr>
          <w:rFonts w:ascii="Comic Sans MS" w:hAnsi="Comic Sans MS" w:cs="Gautami"/>
          <w:sz w:val="26"/>
          <w:szCs w:val="26"/>
        </w:rPr>
        <w:t xml:space="preserve">I </w:t>
      </w:r>
      <w:r w:rsidR="00F4762C">
        <w:rPr>
          <w:rFonts w:ascii="Comic Sans MS" w:hAnsi="Comic Sans MS" w:cs="Gautami"/>
          <w:sz w:val="26"/>
          <w:szCs w:val="26"/>
        </w:rPr>
        <w:t xml:space="preserve">believe that learning should be challenging, exciting, and </w:t>
      </w:r>
    </w:p>
    <w:p w14:paraId="4AD0426E" w14:textId="583129F7" w:rsidR="0029252D" w:rsidRPr="007F5741" w:rsidRDefault="002D61E9" w:rsidP="002D61E9">
      <w:pPr>
        <w:rPr>
          <w:rFonts w:ascii="Comic Sans MS" w:hAnsi="Comic Sans MS" w:cs="Gautami"/>
          <w:sz w:val="26"/>
          <w:szCs w:val="26"/>
        </w:rPr>
      </w:pPr>
      <w:r>
        <w:rPr>
          <w:rFonts w:ascii="Comic Sans MS" w:hAnsi="Comic Sans MS" w:cs="Gautami"/>
          <w:sz w:val="26"/>
          <w:szCs w:val="26"/>
        </w:rPr>
        <w:t xml:space="preserve">thought-provoking. </w:t>
      </w:r>
      <w:r w:rsidR="0029252D" w:rsidRPr="007F5741">
        <w:rPr>
          <w:rFonts w:ascii="Comic Sans MS" w:hAnsi="Comic Sans MS" w:cs="Gautami"/>
          <w:sz w:val="26"/>
          <w:szCs w:val="26"/>
        </w:rPr>
        <w:t>There are new and exciting things to look forward to in third grade</w:t>
      </w:r>
      <w:r w:rsidR="00425AFA" w:rsidRPr="007F5741">
        <w:rPr>
          <w:rFonts w:ascii="Comic Sans MS" w:hAnsi="Comic Sans MS" w:cs="Gautami"/>
          <w:sz w:val="26"/>
          <w:szCs w:val="26"/>
        </w:rPr>
        <w:t>. You will learn</w:t>
      </w:r>
      <w:r w:rsidR="0029252D" w:rsidRPr="007F5741">
        <w:rPr>
          <w:rFonts w:ascii="Comic Sans MS" w:hAnsi="Comic Sans MS" w:cs="Gautami"/>
          <w:sz w:val="26"/>
          <w:szCs w:val="26"/>
        </w:rPr>
        <w:t xml:space="preserve"> cursi</w:t>
      </w:r>
      <w:r w:rsidR="008C3C37" w:rsidRPr="007F5741">
        <w:rPr>
          <w:rFonts w:ascii="Comic Sans MS" w:hAnsi="Comic Sans MS" w:cs="Gautami"/>
          <w:sz w:val="26"/>
          <w:szCs w:val="26"/>
        </w:rPr>
        <w:t xml:space="preserve">ve handwriting, </w:t>
      </w:r>
      <w:r w:rsidR="00120106">
        <w:rPr>
          <w:rFonts w:ascii="Comic Sans MS" w:hAnsi="Comic Sans MS" w:cs="Gautami"/>
          <w:sz w:val="26"/>
          <w:szCs w:val="26"/>
        </w:rPr>
        <w:t xml:space="preserve">typing, </w:t>
      </w:r>
      <w:r w:rsidR="008C3C37" w:rsidRPr="007F5741">
        <w:rPr>
          <w:rFonts w:ascii="Comic Sans MS" w:hAnsi="Comic Sans MS" w:cs="Gautami"/>
          <w:sz w:val="26"/>
          <w:szCs w:val="26"/>
        </w:rPr>
        <w:t xml:space="preserve">multiplication and </w:t>
      </w:r>
      <w:r w:rsidR="0029252D" w:rsidRPr="007F5741">
        <w:rPr>
          <w:rFonts w:ascii="Comic Sans MS" w:hAnsi="Comic Sans MS" w:cs="Gautami"/>
          <w:sz w:val="26"/>
          <w:szCs w:val="26"/>
        </w:rPr>
        <w:t xml:space="preserve">division, </w:t>
      </w:r>
      <w:r w:rsidR="00BE6D0F" w:rsidRPr="007F5741">
        <w:rPr>
          <w:rFonts w:ascii="Comic Sans MS" w:hAnsi="Comic Sans MS" w:cs="Gautami"/>
          <w:sz w:val="26"/>
          <w:szCs w:val="26"/>
        </w:rPr>
        <w:t xml:space="preserve">hear </w:t>
      </w:r>
      <w:r w:rsidR="008C3C37" w:rsidRPr="007F5741">
        <w:rPr>
          <w:rFonts w:ascii="Comic Sans MS" w:hAnsi="Comic Sans MS" w:cs="Gautami"/>
          <w:sz w:val="26"/>
          <w:szCs w:val="26"/>
        </w:rPr>
        <w:t xml:space="preserve">interesting read aloud books, </w:t>
      </w:r>
      <w:r w:rsidR="003B15F3" w:rsidRPr="007F5741">
        <w:rPr>
          <w:rFonts w:ascii="Comic Sans MS" w:hAnsi="Comic Sans MS" w:cs="Gautami"/>
          <w:sz w:val="26"/>
          <w:szCs w:val="26"/>
        </w:rPr>
        <w:t>Arizona studies</w:t>
      </w:r>
      <w:r w:rsidR="008C3C37" w:rsidRPr="007F5741">
        <w:rPr>
          <w:rFonts w:ascii="Comic Sans MS" w:hAnsi="Comic Sans MS" w:cs="Gautami"/>
          <w:sz w:val="26"/>
          <w:szCs w:val="26"/>
        </w:rPr>
        <w:t xml:space="preserve">, and much more! </w:t>
      </w:r>
      <w:r w:rsidR="008A3279">
        <w:rPr>
          <w:rFonts w:ascii="Comic Sans MS" w:hAnsi="Comic Sans MS" w:cs="Gautami"/>
          <w:sz w:val="26"/>
          <w:szCs w:val="26"/>
        </w:rPr>
        <w:t>I</w:t>
      </w:r>
      <w:r w:rsidR="002A1E91" w:rsidRPr="007F5741">
        <w:rPr>
          <w:rFonts w:ascii="Comic Sans MS" w:hAnsi="Comic Sans MS" w:cs="Gautami"/>
          <w:sz w:val="26"/>
          <w:szCs w:val="26"/>
        </w:rPr>
        <w:t xml:space="preserve"> can hardly wait to share all </w:t>
      </w:r>
      <w:r w:rsidR="00BE6D0F" w:rsidRPr="007F5741">
        <w:rPr>
          <w:rFonts w:ascii="Comic Sans MS" w:hAnsi="Comic Sans MS" w:cs="Gautami"/>
          <w:sz w:val="26"/>
          <w:szCs w:val="26"/>
        </w:rPr>
        <w:t xml:space="preserve">the exciting </w:t>
      </w:r>
      <w:r w:rsidR="005B2B27" w:rsidRPr="007F5741">
        <w:rPr>
          <w:rFonts w:ascii="Comic Sans MS" w:hAnsi="Comic Sans MS" w:cs="Gautami"/>
          <w:sz w:val="26"/>
          <w:szCs w:val="26"/>
        </w:rPr>
        <w:t>third grade activities with you.</w:t>
      </w:r>
    </w:p>
    <w:p w14:paraId="3F4E8A48" w14:textId="2E740B8D" w:rsidR="005B2B27" w:rsidRPr="007F5741" w:rsidRDefault="009059F4" w:rsidP="005B2B27">
      <w:pPr>
        <w:rPr>
          <w:rFonts w:ascii="Comic Sans MS" w:hAnsi="Comic Sans MS" w:cs="Gautami"/>
          <w:sz w:val="26"/>
          <w:szCs w:val="26"/>
        </w:rPr>
      </w:pPr>
      <w:r w:rsidRPr="007F5741">
        <w:rPr>
          <w:rFonts w:ascii="Comic Sans MS" w:hAnsi="Comic Sans MS" w:cs="Gautami"/>
          <w:sz w:val="26"/>
          <w:szCs w:val="26"/>
        </w:rPr>
        <w:tab/>
      </w:r>
      <w:r w:rsidR="0073441D">
        <w:rPr>
          <w:rFonts w:ascii="Comic Sans MS" w:hAnsi="Comic Sans MS" w:cs="Gautami"/>
          <w:sz w:val="26"/>
          <w:szCs w:val="26"/>
        </w:rPr>
        <w:t>We</w:t>
      </w:r>
      <w:r w:rsidRPr="007F5741">
        <w:rPr>
          <w:rFonts w:ascii="Comic Sans MS" w:hAnsi="Comic Sans MS" w:cs="Gautami"/>
          <w:sz w:val="26"/>
          <w:szCs w:val="26"/>
        </w:rPr>
        <w:t xml:space="preserve"> will be </w:t>
      </w:r>
      <w:r w:rsidR="007871D3">
        <w:rPr>
          <w:rFonts w:ascii="Comic Sans MS" w:hAnsi="Comic Sans MS" w:cs="Gautami"/>
          <w:sz w:val="26"/>
          <w:szCs w:val="26"/>
        </w:rPr>
        <w:t>having</w:t>
      </w:r>
      <w:r w:rsidRPr="007F5741">
        <w:rPr>
          <w:rFonts w:ascii="Comic Sans MS" w:hAnsi="Comic Sans MS" w:cs="Gautami"/>
          <w:sz w:val="26"/>
          <w:szCs w:val="26"/>
        </w:rPr>
        <w:t xml:space="preserve"> a fun-filled year of learning </w:t>
      </w:r>
      <w:r w:rsidR="00FC7919" w:rsidRPr="007F5741">
        <w:rPr>
          <w:rFonts w:ascii="Comic Sans MS" w:hAnsi="Comic Sans MS" w:cs="Gautami"/>
          <w:sz w:val="26"/>
          <w:szCs w:val="26"/>
        </w:rPr>
        <w:t xml:space="preserve">together.  </w:t>
      </w:r>
      <w:r w:rsidR="0073441D">
        <w:rPr>
          <w:rFonts w:ascii="Comic Sans MS" w:hAnsi="Comic Sans MS" w:cs="Gautami"/>
          <w:sz w:val="26"/>
          <w:szCs w:val="26"/>
        </w:rPr>
        <w:t>I’m</w:t>
      </w:r>
      <w:r w:rsidR="008C3C37" w:rsidRPr="007F5741">
        <w:rPr>
          <w:rFonts w:ascii="Comic Sans MS" w:hAnsi="Comic Sans MS" w:cs="Gautami"/>
          <w:sz w:val="26"/>
          <w:szCs w:val="26"/>
        </w:rPr>
        <w:t xml:space="preserve"> eager to discover your</w:t>
      </w:r>
      <w:r w:rsidR="00FC7919" w:rsidRPr="007F5741">
        <w:rPr>
          <w:rFonts w:ascii="Comic Sans MS" w:hAnsi="Comic Sans MS" w:cs="Gautami"/>
          <w:sz w:val="26"/>
          <w:szCs w:val="26"/>
        </w:rPr>
        <w:t xml:space="preserve"> interests and talents.  </w:t>
      </w:r>
      <w:r w:rsidR="0073441D">
        <w:rPr>
          <w:rFonts w:ascii="Comic Sans MS" w:hAnsi="Comic Sans MS" w:cs="Gautami"/>
          <w:sz w:val="26"/>
          <w:szCs w:val="26"/>
        </w:rPr>
        <w:t>I</w:t>
      </w:r>
      <w:r w:rsidR="00FC7919" w:rsidRPr="007F5741">
        <w:rPr>
          <w:rFonts w:ascii="Comic Sans MS" w:hAnsi="Comic Sans MS" w:cs="Gautami"/>
          <w:sz w:val="26"/>
          <w:szCs w:val="26"/>
        </w:rPr>
        <w:t xml:space="preserve"> </w:t>
      </w:r>
      <w:r w:rsidR="008C3C37" w:rsidRPr="007F5741">
        <w:rPr>
          <w:rFonts w:ascii="Comic Sans MS" w:hAnsi="Comic Sans MS" w:cs="Gautami"/>
          <w:sz w:val="26"/>
          <w:szCs w:val="26"/>
        </w:rPr>
        <w:t>know that your unique abilities will make our class very special.  Enjoy the rest of your summer vacati</w:t>
      </w:r>
      <w:r w:rsidR="0048591E" w:rsidRPr="007F5741">
        <w:rPr>
          <w:rFonts w:ascii="Comic Sans MS" w:hAnsi="Comic Sans MS" w:cs="Gautami"/>
          <w:sz w:val="26"/>
          <w:szCs w:val="26"/>
        </w:rPr>
        <w:t xml:space="preserve">on and </w:t>
      </w:r>
      <w:r w:rsidR="0073441D">
        <w:rPr>
          <w:rFonts w:ascii="Comic Sans MS" w:hAnsi="Comic Sans MS" w:cs="Gautami"/>
          <w:sz w:val="26"/>
          <w:szCs w:val="26"/>
        </w:rPr>
        <w:t>I</w:t>
      </w:r>
      <w:r w:rsidR="003139F5" w:rsidRPr="007F5741">
        <w:rPr>
          <w:rFonts w:ascii="Comic Sans MS" w:hAnsi="Comic Sans MS" w:cs="Gautami"/>
          <w:sz w:val="26"/>
          <w:szCs w:val="26"/>
        </w:rPr>
        <w:t xml:space="preserve"> w</w:t>
      </w:r>
      <w:r w:rsidR="00E4421E" w:rsidRPr="007F5741">
        <w:rPr>
          <w:rFonts w:ascii="Comic Sans MS" w:hAnsi="Comic Sans MS" w:cs="Gautami"/>
          <w:sz w:val="26"/>
          <w:szCs w:val="26"/>
        </w:rPr>
        <w:t xml:space="preserve">ill see you </w:t>
      </w:r>
      <w:r w:rsidR="00C7756B" w:rsidRPr="007F5741">
        <w:rPr>
          <w:rFonts w:ascii="Comic Sans MS" w:hAnsi="Comic Sans MS" w:cs="Gautami"/>
          <w:sz w:val="26"/>
          <w:szCs w:val="26"/>
        </w:rPr>
        <w:t>soon.</w:t>
      </w:r>
    </w:p>
    <w:p w14:paraId="41DEBD10" w14:textId="77777777" w:rsidR="007F5741" w:rsidRDefault="007F5741" w:rsidP="007F5741">
      <w:pPr>
        <w:ind w:left="1440" w:firstLine="720"/>
        <w:rPr>
          <w:rFonts w:ascii="Comic Sans MS" w:hAnsi="Comic Sans MS" w:cs="Gautami"/>
          <w:sz w:val="26"/>
          <w:szCs w:val="26"/>
        </w:rPr>
      </w:pPr>
    </w:p>
    <w:p w14:paraId="3BC1D638" w14:textId="77777777" w:rsidR="007F5741" w:rsidRDefault="007F5741" w:rsidP="007F5741">
      <w:pPr>
        <w:ind w:left="1440" w:firstLine="720"/>
        <w:rPr>
          <w:rFonts w:ascii="Comic Sans MS" w:hAnsi="Comic Sans MS" w:cs="Gautami"/>
          <w:sz w:val="26"/>
          <w:szCs w:val="26"/>
        </w:rPr>
      </w:pPr>
    </w:p>
    <w:p w14:paraId="71F89D92" w14:textId="0BB86330" w:rsidR="00BE2BAC" w:rsidRPr="007F5741" w:rsidRDefault="009D0F34" w:rsidP="007F5741">
      <w:pPr>
        <w:ind w:left="2880" w:firstLine="720"/>
        <w:rPr>
          <w:rFonts w:ascii="Comic Sans MS" w:hAnsi="Comic Sans MS" w:cs="Gautami"/>
          <w:sz w:val="26"/>
          <w:szCs w:val="26"/>
        </w:rPr>
      </w:pPr>
      <w:r w:rsidRPr="007F5741">
        <w:rPr>
          <w:rFonts w:ascii="Comic Sans MS" w:hAnsi="Comic Sans MS" w:cs="Gautami"/>
          <w:sz w:val="26"/>
          <w:szCs w:val="26"/>
        </w:rPr>
        <w:t>Sincerely,</w:t>
      </w:r>
    </w:p>
    <w:p w14:paraId="69C1D423" w14:textId="3B7F56D9" w:rsidR="009D0F34" w:rsidRPr="007F5741" w:rsidRDefault="00FC7919" w:rsidP="007F5741">
      <w:pPr>
        <w:ind w:left="2880" w:firstLine="720"/>
        <w:rPr>
          <w:rFonts w:ascii="Comic Sans MS" w:hAnsi="Comic Sans MS" w:cs="Gautami"/>
          <w:sz w:val="26"/>
          <w:szCs w:val="26"/>
        </w:rPr>
      </w:pPr>
      <w:r w:rsidRPr="007F5741">
        <w:rPr>
          <w:rFonts w:ascii="Comic Sans MS" w:hAnsi="Comic Sans MS" w:cs="Gautami"/>
          <w:sz w:val="26"/>
          <w:szCs w:val="26"/>
        </w:rPr>
        <w:t xml:space="preserve">Mrs. Mack </w:t>
      </w:r>
    </w:p>
    <w:sectPr w:rsidR="009D0F34" w:rsidRPr="007F5741" w:rsidSect="008E021B">
      <w:pgSz w:w="12240" w:h="15840"/>
      <w:pgMar w:top="2160" w:right="2160" w:bottom="21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07BF5"/>
    <w:multiLevelType w:val="hybridMultilevel"/>
    <w:tmpl w:val="C1D2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22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2D"/>
    <w:rsid w:val="00017CF8"/>
    <w:rsid w:val="0002620C"/>
    <w:rsid w:val="000C7056"/>
    <w:rsid w:val="000E6B63"/>
    <w:rsid w:val="00120106"/>
    <w:rsid w:val="00270726"/>
    <w:rsid w:val="002830AB"/>
    <w:rsid w:val="0029252D"/>
    <w:rsid w:val="002A1E91"/>
    <w:rsid w:val="002D61E9"/>
    <w:rsid w:val="003139F5"/>
    <w:rsid w:val="003A32F5"/>
    <w:rsid w:val="003B15F3"/>
    <w:rsid w:val="003D5C5D"/>
    <w:rsid w:val="00425AFA"/>
    <w:rsid w:val="00473263"/>
    <w:rsid w:val="0048591E"/>
    <w:rsid w:val="004D53E9"/>
    <w:rsid w:val="005044C8"/>
    <w:rsid w:val="00580FB3"/>
    <w:rsid w:val="005B2B27"/>
    <w:rsid w:val="005C20B9"/>
    <w:rsid w:val="00633326"/>
    <w:rsid w:val="00637457"/>
    <w:rsid w:val="006669BE"/>
    <w:rsid w:val="006A3E14"/>
    <w:rsid w:val="006E0568"/>
    <w:rsid w:val="00713E4B"/>
    <w:rsid w:val="0073441D"/>
    <w:rsid w:val="00760A9D"/>
    <w:rsid w:val="0076328A"/>
    <w:rsid w:val="007871D3"/>
    <w:rsid w:val="00795CE9"/>
    <w:rsid w:val="007D6264"/>
    <w:rsid w:val="007E1ACC"/>
    <w:rsid w:val="007F5741"/>
    <w:rsid w:val="008647CF"/>
    <w:rsid w:val="008A3279"/>
    <w:rsid w:val="008C3C37"/>
    <w:rsid w:val="008E021B"/>
    <w:rsid w:val="009059F4"/>
    <w:rsid w:val="009334D1"/>
    <w:rsid w:val="009A5561"/>
    <w:rsid w:val="009C551F"/>
    <w:rsid w:val="009D0F34"/>
    <w:rsid w:val="00AF34A4"/>
    <w:rsid w:val="00B114B2"/>
    <w:rsid w:val="00B41482"/>
    <w:rsid w:val="00BB75E3"/>
    <w:rsid w:val="00BC18EE"/>
    <w:rsid w:val="00BC4981"/>
    <w:rsid w:val="00BE20E0"/>
    <w:rsid w:val="00BE2BAC"/>
    <w:rsid w:val="00BE6D0F"/>
    <w:rsid w:val="00C01494"/>
    <w:rsid w:val="00C040E4"/>
    <w:rsid w:val="00C7756B"/>
    <w:rsid w:val="00C877C9"/>
    <w:rsid w:val="00D320DA"/>
    <w:rsid w:val="00D60AAF"/>
    <w:rsid w:val="00DA4FD3"/>
    <w:rsid w:val="00E4421E"/>
    <w:rsid w:val="00E63BA1"/>
    <w:rsid w:val="00F4762C"/>
    <w:rsid w:val="00F60336"/>
    <w:rsid w:val="00F964BE"/>
    <w:rsid w:val="00F974FA"/>
    <w:rsid w:val="00FC1EF8"/>
    <w:rsid w:val="00F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D9260"/>
  <w15:chartTrackingRefBased/>
  <w15:docId w15:val="{F7A6917B-25B0-4600-A62C-081CE413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92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0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0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gnon.erika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55A7A9F4ADF43A591C9E918D26E03" ma:contentTypeVersion="13" ma:contentTypeDescription="Create a new document." ma:contentTypeScope="" ma:versionID="ef484d20d930c7e4c91fd932f310ddd0">
  <xsd:schema xmlns:xsd="http://www.w3.org/2001/XMLSchema" xmlns:xs="http://www.w3.org/2001/XMLSchema" xmlns:p="http://schemas.microsoft.com/office/2006/metadata/properties" xmlns:ns3="7b8a7ce8-ccc7-4e77-a35c-d9103b7ee65e" xmlns:ns4="832c8b5c-947a-4037-b6c2-0c54bdd13c54" targetNamespace="http://schemas.microsoft.com/office/2006/metadata/properties" ma:root="true" ma:fieldsID="f1488d736878deeb80b62485d85b8960" ns3:_="" ns4:_="">
    <xsd:import namespace="7b8a7ce8-ccc7-4e77-a35c-d9103b7ee65e"/>
    <xsd:import namespace="832c8b5c-947a-4037-b6c2-0c54bdd13c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7ce8-ccc7-4e77-a35c-d9103b7ee6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b5c-947a-4037-b6c2-0c54bdd13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C2DFC-4275-456F-A5AF-633C7E96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a7ce8-ccc7-4e77-a35c-d9103b7ee65e"/>
    <ds:schemaRef ds:uri="832c8b5c-947a-4037-b6c2-0c54bdd13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CBBCF-B6E2-400A-BAF1-10CE9CC93AC6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73083E83-8CA2-4BFA-82F0-764FBD9AC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Chandler Unified School District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Systems</dc:creator>
  <cp:keywords/>
  <cp:lastModifiedBy>Mack, Jennifer</cp:lastModifiedBy>
  <cp:revision>5</cp:revision>
  <cp:lastPrinted>2020-05-14T18:14:00Z</cp:lastPrinted>
  <dcterms:created xsi:type="dcterms:W3CDTF">2024-05-21T20:38:00Z</dcterms:created>
  <dcterms:modified xsi:type="dcterms:W3CDTF">2024-05-21T20:40:00Z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0x010100B8955A7A9F4ADF43A591C9E918D26E03</vt:lpwstr>
  </property>
</Properties>
</file>